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9E" w:rsidRDefault="00012766" w:rsidP="00D42CED">
      <w:r>
        <w:rPr>
          <w:noProof/>
          <w:lang w:eastAsia="da-DK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6016660</wp:posOffset>
            </wp:positionH>
            <wp:positionV relativeFrom="paragraph">
              <wp:posOffset>-10202</wp:posOffset>
            </wp:positionV>
            <wp:extent cx="1034304" cy="1145512"/>
            <wp:effectExtent l="0" t="0" r="0" b="0"/>
            <wp:wrapNone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304" cy="114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440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-281268</wp:posOffset>
                </wp:positionH>
                <wp:positionV relativeFrom="page">
                  <wp:posOffset>0</wp:posOffset>
                </wp:positionV>
                <wp:extent cx="7574400" cy="1915200"/>
                <wp:effectExtent l="0" t="0" r="7620" b="8890"/>
                <wp:wrapNone/>
                <wp:docPr id="241" name="Gruppe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4400" cy="1915200"/>
                          <a:chOff x="0" y="0"/>
                          <a:chExt cx="7574400" cy="1915200"/>
                        </a:xfrm>
                      </wpg:grpSpPr>
                      <wps:wsp>
                        <wps:cNvPr id="239" name="Rektangel 239"/>
                        <wps:cNvSpPr/>
                        <wps:spPr>
                          <a:xfrm>
                            <a:off x="0" y="0"/>
                            <a:ext cx="7574400" cy="1915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2" name="Gruppe 232"/>
                        <wpg:cNvGrpSpPr/>
                        <wpg:grpSpPr>
                          <a:xfrm>
                            <a:off x="710005" y="1280160"/>
                            <a:ext cx="3784600" cy="287655"/>
                            <a:chOff x="0" y="0"/>
                            <a:chExt cx="3784889" cy="287655"/>
                          </a:xfrm>
                        </wpg:grpSpPr>
                        <wps:wsp>
                          <wps:cNvPr id="223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4600" cy="287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221A" w:rsidRPr="00A32A5F" w:rsidRDefault="0048221A" w:rsidP="0048221A">
                                <w:pPr>
                                  <w:pStyle w:val="Overskrift3"/>
                                  <w:rPr>
                                    <w:b w:val="0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A32A5F">
                                  <w:rPr>
                                    <w:rStyle w:val="SidehovedTegn"/>
                                    <w:color w:val="FFFFFF" w:themeColor="background1"/>
                                    <w:sz w:val="20"/>
                                  </w:rPr>
                                  <w:t>NAVN:</w:t>
                                </w:r>
                                <w:r w:rsidRPr="00A32A5F">
                                  <w:rPr>
                                    <w:rStyle w:val="SidehovedTegn"/>
                                    <w:b w:val="0"/>
                                    <w:color w:val="FFFFFF" w:themeColor="background1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Lige forbindelse 231"/>
                          <wps:cNvCnPr/>
                          <wps:spPr>
                            <a:xfrm>
                              <a:off x="542925" y="228600"/>
                              <a:ext cx="324196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7" name="Gruppe 237"/>
                        <wpg:cNvGrpSpPr/>
                        <wpg:grpSpPr>
                          <a:xfrm>
                            <a:off x="4980791" y="1280160"/>
                            <a:ext cx="1712069" cy="287655"/>
                            <a:chOff x="0" y="0"/>
                            <a:chExt cx="1712069" cy="287655"/>
                          </a:xfrm>
                        </wpg:grpSpPr>
                        <wps:wsp>
                          <wps:cNvPr id="235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2069" cy="287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2A5F" w:rsidRPr="00A32A5F" w:rsidRDefault="00A32A5F" w:rsidP="00A32A5F">
                                <w:pPr>
                                  <w:pStyle w:val="Overskrift3"/>
                                  <w:rPr>
                                    <w:b w:val="0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A32A5F">
                                  <w:rPr>
                                    <w:rStyle w:val="SidehovedTegn"/>
                                    <w:color w:val="FFFFFF" w:themeColor="background1"/>
                                    <w:sz w:val="20"/>
                                  </w:rPr>
                                  <w:t>DATO:</w:t>
                                </w:r>
                                <w:r w:rsidRPr="00A32A5F">
                                  <w:rPr>
                                    <w:rStyle w:val="SidehovedTegn"/>
                                    <w:b w:val="0"/>
                                    <w:color w:val="FFFFFF" w:themeColor="background1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Lige forbindelse 236"/>
                          <wps:cNvCnPr/>
                          <wps:spPr>
                            <a:xfrm>
                              <a:off x="544749" y="228600"/>
                              <a:ext cx="11235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8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710005" y="656216"/>
                            <a:ext cx="619188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A5F" w:rsidRPr="00A32A5F" w:rsidRDefault="00836C44" w:rsidP="00A32A5F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At være mig</w:t>
                              </w:r>
                              <w:r w:rsidR="00A32A5F" w:rsidRPr="00A32A5F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241" o:spid="_x0000_s1026" style="position:absolute;margin-left:-22.15pt;margin-top:0;width:596.4pt;height:150.8pt;z-index:251675648;mso-position-vertical-relative:page;mso-width-relative:margin;mso-height-relative:margin" coordsize="75744,1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">
                <v:rect id="Rektangel 239" o:spid="_x0000_s1027" style="position:absolute;width:75744;height:19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" fillcolor="#6f9ba4 [3205]" stroked="f"/>
                <v:group id="Gruppe 232" o:spid="_x0000_s1028" style="position:absolute;left:7100;top:12801;width:37846;height:2877" coordsize="37848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width:3784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:rsidR="0048221A" w:rsidRPr="00A32A5F" w:rsidRDefault="0048221A" w:rsidP="0048221A">
                          <w:pPr>
                            <w:pStyle w:val="Overskrift3"/>
                            <w:rPr>
                              <w:b w:val="0"/>
                              <w:color w:val="FFFFFF" w:themeColor="background1"/>
                              <w:sz w:val="20"/>
                            </w:rPr>
                          </w:pPr>
                          <w:r w:rsidRPr="00A32A5F">
                            <w:rPr>
                              <w:rStyle w:val="SidehovedTegn"/>
                              <w:color w:val="FFFFFF" w:themeColor="background1"/>
                              <w:sz w:val="20"/>
                            </w:rPr>
                            <w:t>NAVN:</w:t>
                          </w:r>
                          <w:r w:rsidRPr="00A32A5F">
                            <w:rPr>
                              <w:rStyle w:val="SidehovedTegn"/>
                              <w:b w:val="0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Lige forbindelse 231" o:spid="_x0000_s1030" style="position:absolute;visibility:visible;mso-wrap-style:square" from="5429,2286" to="3784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" strokecolor="white [3212]" strokeweight=".5pt">
                    <v:stroke joinstyle="miter"/>
                  </v:line>
                </v:group>
                <v:group id="Gruppe 237" o:spid="_x0000_s1031" style="position:absolute;left:49807;top:12801;width:17121;height:2877" coordsize="17120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_x0000_s1032" type="#_x0000_t202" style="position:absolute;width:1712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:rsidR="00A32A5F" w:rsidRPr="00A32A5F" w:rsidRDefault="00A32A5F" w:rsidP="00A32A5F">
                          <w:pPr>
                            <w:pStyle w:val="Overskrift3"/>
                            <w:rPr>
                              <w:b w:val="0"/>
                              <w:color w:val="FFFFFF" w:themeColor="background1"/>
                              <w:sz w:val="20"/>
                            </w:rPr>
                          </w:pPr>
                          <w:r w:rsidRPr="00A32A5F">
                            <w:rPr>
                              <w:rStyle w:val="SidehovedTegn"/>
                              <w:color w:val="FFFFFF" w:themeColor="background1"/>
                              <w:sz w:val="20"/>
                            </w:rPr>
                            <w:t>DATO:</w:t>
                          </w:r>
                          <w:r w:rsidRPr="00A32A5F">
                            <w:rPr>
                              <w:rStyle w:val="SidehovedTegn"/>
                              <w:b w:val="0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Lige forbindelse 236" o:spid="_x0000_s1033" style="position:absolute;visibility:visible;mso-wrap-style:square" from="5447,2286" to="1668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" strokecolor="white [3212]" strokeweight=".5pt">
                    <v:stroke joinstyle="miter"/>
                  </v:line>
                </v:group>
                <v:shape id="_x0000_s1034" type="#_x0000_t202" style="position:absolute;left:7100;top:6562;width:6191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:rsidR="00A32A5F" w:rsidRPr="00A32A5F" w:rsidRDefault="00836C44" w:rsidP="00A32A5F">
                        <w:pPr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At være mig</w:t>
                        </w:r>
                        <w:r w:rsidR="00A32A5F" w:rsidRPr="00A32A5F">
                          <w:rPr>
                            <w:b/>
                            <w:color w:val="FFFFFF" w:themeColor="background1"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48221A" w:rsidRDefault="0048221A" w:rsidP="00D42CED"/>
    <w:p w:rsidR="0048221A" w:rsidRDefault="0048221A" w:rsidP="00D42CED"/>
    <w:p w:rsidR="0048221A" w:rsidRDefault="0048221A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F96A49" w:rsidP="00D42CE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AC05A3" wp14:editId="25610134">
                <wp:simplePos x="0" y="0"/>
                <wp:positionH relativeFrom="column">
                  <wp:posOffset>5371465</wp:posOffset>
                </wp:positionH>
                <wp:positionV relativeFrom="paragraph">
                  <wp:posOffset>8019415</wp:posOffset>
                </wp:positionV>
                <wp:extent cx="1341755" cy="369570"/>
                <wp:effectExtent l="0" t="0" r="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A49" w:rsidRPr="006E0DC7" w:rsidRDefault="00F96A49" w:rsidP="00F96A49">
                            <w:pPr>
                              <w:jc w:val="center"/>
                              <w:rPr>
                                <w:color w:val="auto"/>
                                <w:sz w:val="12"/>
                              </w:rPr>
                            </w:pPr>
                            <w:r w:rsidRPr="006E0DC7">
                              <w:rPr>
                                <w:color w:val="auto"/>
                                <w:sz w:val="12"/>
                              </w:rPr>
                              <w:t>I regi af Videnscenter om inddragelse og udsatte børns liv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C05A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35" type="#_x0000_t202" style="position:absolute;margin-left:422.95pt;margin-top:631.45pt;width:105.65pt;height:2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" filled="f" stroked="f">
                <v:textbox>
                  <w:txbxContent>
                    <w:p w:rsidR="00F96A49" w:rsidRPr="006E0DC7" w:rsidRDefault="00F96A49" w:rsidP="00F96A49">
                      <w:pPr>
                        <w:jc w:val="center"/>
                        <w:rPr>
                          <w:color w:val="auto"/>
                          <w:sz w:val="12"/>
                        </w:rPr>
                      </w:pPr>
                      <w:r w:rsidRPr="006E0DC7">
                        <w:rPr>
                          <w:color w:val="auto"/>
                          <w:sz w:val="12"/>
                        </w:rPr>
                        <w:t>I regi af Videnscenter om inddragelse og udsatte børns liv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705344" behindDoc="0" locked="0" layoutInCell="1" allowOverlap="1" wp14:anchorId="23D6EB12" wp14:editId="0704D803">
            <wp:simplePos x="0" y="0"/>
            <wp:positionH relativeFrom="margin">
              <wp:posOffset>5608320</wp:posOffset>
            </wp:positionH>
            <wp:positionV relativeFrom="page">
              <wp:posOffset>9657080</wp:posOffset>
            </wp:positionV>
            <wp:extent cx="867410" cy="341630"/>
            <wp:effectExtent l="0" t="0" r="8890" b="1270"/>
            <wp:wrapNone/>
            <wp:docPr id="240" name="Billed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DK_Social- og Boligstyrelsen_logo_sort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7C8F7" wp14:editId="42C55B3C">
                <wp:simplePos x="0" y="0"/>
                <wp:positionH relativeFrom="column">
                  <wp:posOffset>3535680</wp:posOffset>
                </wp:positionH>
                <wp:positionV relativeFrom="page">
                  <wp:posOffset>8369935</wp:posOffset>
                </wp:positionV>
                <wp:extent cx="3032760" cy="713105"/>
                <wp:effectExtent l="0" t="0" r="15240" b="10795"/>
                <wp:wrapNone/>
                <wp:docPr id="24" name="Af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766" w:rsidRDefault="00012766" w:rsidP="00012766">
                            <w:r>
                              <w:t>Noget, jeg gerne vil have hjælp til, er…</w:t>
                            </w:r>
                          </w:p>
                          <w:p w:rsidR="00012766" w:rsidRDefault="00012766" w:rsidP="00012766"/>
                          <w:p w:rsidR="00012766" w:rsidRDefault="00012766" w:rsidP="00012766"/>
                          <w:p w:rsidR="00836C44" w:rsidRPr="00675F5E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7C8F7" id="Afrundet rektangel 24" o:spid="_x0000_s1035" style="position:absolute;margin-left:278.4pt;margin-top:659.05pt;width:238.8pt;height:5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" fillcolor="#f0f6f6" strokecolor="#00677f [3204]" strokeweight="1pt">
                <v:stroke joinstyle="miter"/>
                <v:textbox>
                  <w:txbxContent>
                    <w:p w:rsidR="00012766" w:rsidRDefault="00012766" w:rsidP="00012766">
                      <w:r>
                        <w:t>Noget, jeg gerne vil have hjælp til, er…</w:t>
                      </w:r>
                    </w:p>
                    <w:p w:rsidR="00012766" w:rsidRDefault="00012766" w:rsidP="00012766"/>
                    <w:p w:rsidR="00012766" w:rsidRDefault="00012766" w:rsidP="00012766"/>
                    <w:p w:rsidR="00836C44" w:rsidRPr="00675F5E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3CFA10" wp14:editId="7F520B81">
                <wp:simplePos x="0" y="0"/>
                <wp:positionH relativeFrom="column">
                  <wp:posOffset>392430</wp:posOffset>
                </wp:positionH>
                <wp:positionV relativeFrom="page">
                  <wp:posOffset>8370047</wp:posOffset>
                </wp:positionV>
                <wp:extent cx="3032760" cy="713105"/>
                <wp:effectExtent l="0" t="0" r="15240" b="10795"/>
                <wp:wrapNone/>
                <wp:docPr id="23" name="Afrundet 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766" w:rsidRPr="00012766" w:rsidRDefault="00012766" w:rsidP="00012766">
                            <w:r w:rsidRPr="00012766">
                              <w:t>En ting, jeg gerne vil lave om, er…</w:t>
                            </w:r>
                          </w:p>
                          <w:p w:rsidR="00836C44" w:rsidRPr="00836C44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FA10" id="Afrundet rektangel 23" o:spid="_x0000_s1036" style="position:absolute;margin-left:30.9pt;margin-top:659.05pt;width:238.8pt;height:5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" fillcolor="#f0f6f6" strokecolor="#00677f [3204]" strokeweight="1pt">
                <v:stroke joinstyle="miter"/>
                <v:textbox>
                  <w:txbxContent>
                    <w:p w:rsidR="00012766" w:rsidRPr="00012766" w:rsidRDefault="00012766" w:rsidP="00012766">
                      <w:r w:rsidRPr="00012766">
                        <w:t>En ting, jeg gerne vil lave om, er…</w:t>
                      </w:r>
                    </w:p>
                    <w:p w:rsidR="00836C44" w:rsidRPr="00836C44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86D79" wp14:editId="561C9000">
                <wp:simplePos x="0" y="0"/>
                <wp:positionH relativeFrom="column">
                  <wp:posOffset>392430</wp:posOffset>
                </wp:positionH>
                <wp:positionV relativeFrom="page">
                  <wp:posOffset>3716020</wp:posOffset>
                </wp:positionV>
                <wp:extent cx="3032760" cy="713105"/>
                <wp:effectExtent l="0" t="0" r="15240" b="10795"/>
                <wp:wrapNone/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Pr="00836C44" w:rsidRDefault="00836C44" w:rsidP="00836C44">
                            <w:r w:rsidRPr="00836C44">
                              <w:t>Noget, jeg kan lide at lave, er…</w:t>
                            </w:r>
                          </w:p>
                          <w:p w:rsidR="00836C44" w:rsidRPr="00836C44" w:rsidRDefault="00836C44" w:rsidP="00836C44"/>
                          <w:p w:rsidR="00836C44" w:rsidRPr="00836C44" w:rsidRDefault="00836C44" w:rsidP="00836C44"/>
                          <w:p w:rsidR="00836C44" w:rsidRPr="00836C44" w:rsidRDefault="00836C44" w:rsidP="00836C44"/>
                          <w:p w:rsidR="00836C44" w:rsidRPr="00836C44" w:rsidRDefault="00836C44" w:rsidP="00836C44"/>
                          <w:p w:rsidR="00836C44" w:rsidRPr="00836C44" w:rsidRDefault="00836C44" w:rsidP="00836C44"/>
                          <w:p w:rsidR="00836C44" w:rsidRPr="00836C44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86D79" id="Afrundet rektangel 5" o:spid="_x0000_s1037" style="position:absolute;margin-left:30.9pt;margin-top:292.6pt;width:238.8pt;height:5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" fillcolor="#fcf6e6" strokecolor="#d19000 [3208]" strokeweight="1pt">
                <v:stroke joinstyle="miter"/>
                <v:textbox>
                  <w:txbxContent>
                    <w:p w:rsidR="00836C44" w:rsidRPr="00836C44" w:rsidRDefault="00836C44" w:rsidP="00836C44">
                      <w:r w:rsidRPr="00836C44">
                        <w:t>Noget, jeg kan lide at lave, er…</w:t>
                      </w:r>
                    </w:p>
                    <w:p w:rsidR="00836C44" w:rsidRPr="00836C44" w:rsidRDefault="00836C44" w:rsidP="00836C44"/>
                    <w:p w:rsidR="00836C44" w:rsidRPr="00836C44" w:rsidRDefault="00836C44" w:rsidP="00836C44"/>
                    <w:p w:rsidR="00836C44" w:rsidRPr="00836C44" w:rsidRDefault="00836C44" w:rsidP="00836C44"/>
                    <w:p w:rsidR="00836C44" w:rsidRPr="00836C44" w:rsidRDefault="00836C44" w:rsidP="00836C44"/>
                    <w:p w:rsidR="00836C44" w:rsidRPr="00836C44" w:rsidRDefault="00836C44" w:rsidP="00836C44"/>
                    <w:p w:rsidR="00836C44" w:rsidRPr="00836C44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94396" wp14:editId="43C2C974">
                <wp:simplePos x="0" y="0"/>
                <wp:positionH relativeFrom="column">
                  <wp:posOffset>392430</wp:posOffset>
                </wp:positionH>
                <wp:positionV relativeFrom="page">
                  <wp:posOffset>4559935</wp:posOffset>
                </wp:positionV>
                <wp:extent cx="3032760" cy="713105"/>
                <wp:effectExtent l="0" t="0" r="15240" b="10795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Noget, jeg hjælper til med derhjemme, er…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836C44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94396" id="Afrundet rektangel 8" o:spid="_x0000_s1038" style="position:absolute;margin-left:30.9pt;margin-top:359.05pt;width:238.8pt;height:5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Noget, jeg hjælper til med derhjemme, er…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836C44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994396" wp14:editId="43C2C974">
                <wp:simplePos x="0" y="0"/>
                <wp:positionH relativeFrom="column">
                  <wp:posOffset>392430</wp:posOffset>
                </wp:positionH>
                <wp:positionV relativeFrom="page">
                  <wp:posOffset>5403850</wp:posOffset>
                </wp:positionV>
                <wp:extent cx="3032760" cy="713105"/>
                <wp:effectExtent l="0" t="0" r="15240" b="10795"/>
                <wp:wrapNone/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Jeg er allermest glad, når…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836C44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94396" id="Afrundet rektangel 13" o:spid="_x0000_s1039" style="position:absolute;margin-left:30.9pt;margin-top:425.5pt;width:238.8pt;height:5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Jeg er allermest glad, når…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836C44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994396" wp14:editId="43C2C974">
                <wp:simplePos x="0" y="0"/>
                <wp:positionH relativeFrom="column">
                  <wp:posOffset>392430</wp:posOffset>
                </wp:positionH>
                <wp:positionV relativeFrom="page">
                  <wp:posOffset>6257925</wp:posOffset>
                </wp:positionV>
                <wp:extent cx="3032760" cy="713105"/>
                <wp:effectExtent l="0" t="0" r="15240" b="10795"/>
                <wp:wrapNone/>
                <wp:docPr id="18" name="Af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Noget, vi kan blive uvenner over derhjemme, er…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836C44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94396" id="Afrundet rektangel 18" o:spid="_x0000_s1040" style="position:absolute;margin-left:30.9pt;margin-top:492.75pt;width:238.8pt;height:5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Noget, vi kan blive uvenner over derhjemme, er…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836C44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994396" wp14:editId="43C2C974">
                <wp:simplePos x="0" y="0"/>
                <wp:positionH relativeFrom="column">
                  <wp:posOffset>392430</wp:posOffset>
                </wp:positionH>
                <wp:positionV relativeFrom="page">
                  <wp:posOffset>7102475</wp:posOffset>
                </wp:positionV>
                <wp:extent cx="3032760" cy="713105"/>
                <wp:effectExtent l="0" t="0" r="15240" b="10795"/>
                <wp:wrapNone/>
                <wp:docPr id="20" name="Af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Jeg kan ikke lide, når…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836C44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94396" id="Afrundet rektangel 20" o:spid="_x0000_s1041" style="position:absolute;margin-left:30.9pt;margin-top:559.25pt;width:238.8pt;height:5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Jeg kan ikke lide, når…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836C44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81BA8" wp14:editId="1FB9EDC6">
                <wp:simplePos x="0" y="0"/>
                <wp:positionH relativeFrom="column">
                  <wp:posOffset>3535680</wp:posOffset>
                </wp:positionH>
                <wp:positionV relativeFrom="page">
                  <wp:posOffset>5403850</wp:posOffset>
                </wp:positionV>
                <wp:extent cx="3032760" cy="713105"/>
                <wp:effectExtent l="0" t="0" r="15240" b="10795"/>
                <wp:wrapNone/>
                <wp:docPr id="11" name="Af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Noget, jeg er med til at bestemme derhjemme, er…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675F5E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81BA8" id="Afrundet rektangel 11" o:spid="_x0000_s1042" style="position:absolute;margin-left:278.4pt;margin-top:425.5pt;width:238.8pt;height:5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Noget, jeg er med til at bestemme derhjemme, er…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675F5E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81BA8" wp14:editId="1FB9EDC6">
                <wp:simplePos x="0" y="0"/>
                <wp:positionH relativeFrom="column">
                  <wp:posOffset>3535680</wp:posOffset>
                </wp:positionH>
                <wp:positionV relativeFrom="page">
                  <wp:posOffset>4559935</wp:posOffset>
                </wp:positionV>
                <wp:extent cx="3032760" cy="713105"/>
                <wp:effectExtent l="0" t="0" r="15240" b="10795"/>
                <wp:wrapNone/>
                <wp:docPr id="15" name="Af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Når jeg er stolt af noget, fortæller jeg det til…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675F5E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81BA8" id="Afrundet rektangel 15" o:spid="_x0000_s1043" style="position:absolute;margin-left:278.4pt;margin-top:359.05pt;width:238.8pt;height:5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Når jeg er stolt af noget, fortæller jeg det til…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675F5E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81BA8" wp14:editId="1FB9EDC6">
                <wp:simplePos x="0" y="0"/>
                <wp:positionH relativeFrom="column">
                  <wp:posOffset>3535680</wp:posOffset>
                </wp:positionH>
                <wp:positionV relativeFrom="page">
                  <wp:posOffset>6257925</wp:posOffset>
                </wp:positionV>
                <wp:extent cx="3032760" cy="713105"/>
                <wp:effectExtent l="0" t="0" r="15240" b="10795"/>
                <wp:wrapNone/>
                <wp:docPr id="19" name="Af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Når jeg er ked af det, sur eller vred, taler jeg med…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675F5E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81BA8" id="Afrundet rektangel 19" o:spid="_x0000_s1044" style="position:absolute;margin-left:278.4pt;margin-top:492.75pt;width:238.8pt;height:5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Når jeg er ked af det, sur eller vred, taler jeg med…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675F5E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81BA8" wp14:editId="1FB9EDC6">
                <wp:simplePos x="0" y="0"/>
                <wp:positionH relativeFrom="column">
                  <wp:posOffset>3535680</wp:posOffset>
                </wp:positionH>
                <wp:positionV relativeFrom="page">
                  <wp:posOffset>7102475</wp:posOffset>
                </wp:positionV>
                <wp:extent cx="3032760" cy="713105"/>
                <wp:effectExtent l="0" t="0" r="15240" b="10795"/>
                <wp:wrapNone/>
                <wp:docPr id="21" name="Afrundet 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Noget, der hjælper mig med at få det bedre, er…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675F5E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81BA8" id="Afrundet rektangel 21" o:spid="_x0000_s1045" style="position:absolute;margin-left:278.4pt;margin-top:559.25pt;width:238.8pt;height:5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Noget, der hjælper mig med at få det bedre, er…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675F5E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81B11" wp14:editId="0B4305AA">
                <wp:simplePos x="0" y="0"/>
                <wp:positionH relativeFrom="column">
                  <wp:posOffset>3535680</wp:posOffset>
                </wp:positionH>
                <wp:positionV relativeFrom="page">
                  <wp:posOffset>3716020</wp:posOffset>
                </wp:positionV>
                <wp:extent cx="3032760" cy="713105"/>
                <wp:effectExtent l="0" t="0" r="15240" b="10795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71310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Default="00836C44" w:rsidP="00836C44">
                            <w:r>
                              <w:t>Jeg er god til at…</w:t>
                            </w:r>
                          </w:p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Default="00836C44" w:rsidP="00836C44"/>
                          <w:p w:rsidR="00836C44" w:rsidRPr="00675F5E" w:rsidRDefault="00836C44" w:rsidP="00836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81B11" id="Afrundet rektangel 6" o:spid="_x0000_s1046" style="position:absolute;margin-left:278.4pt;margin-top:292.6pt;width:238.8pt;height:5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" fillcolor="#fcf6e6" strokecolor="#d19000 [3208]" strokeweight="1pt">
                <v:stroke joinstyle="miter"/>
                <v:textbox>
                  <w:txbxContent>
                    <w:p w:rsidR="00836C44" w:rsidRDefault="00836C44" w:rsidP="00836C44">
                      <w:r>
                        <w:t>Jeg er god til at…</w:t>
                      </w:r>
                    </w:p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Default="00836C44" w:rsidP="00836C44"/>
                    <w:p w:rsidR="00836C44" w:rsidRPr="00675F5E" w:rsidRDefault="00836C44" w:rsidP="00836C44"/>
                  </w:txbxContent>
                </v:textbox>
                <w10:wrap anchory="page"/>
              </v:roundrect>
            </w:pict>
          </mc:Fallback>
        </mc:AlternateContent>
      </w:r>
      <w:r w:rsidR="00012766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12C9C" wp14:editId="42594486">
                <wp:simplePos x="0" y="0"/>
                <wp:positionH relativeFrom="column">
                  <wp:posOffset>361315</wp:posOffset>
                </wp:positionH>
                <wp:positionV relativeFrom="page">
                  <wp:posOffset>3436208</wp:posOffset>
                </wp:positionV>
                <wp:extent cx="1581785" cy="417830"/>
                <wp:effectExtent l="0" t="0" r="0" b="127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44" w:rsidRPr="00012766" w:rsidRDefault="00836C44" w:rsidP="00836C44">
                            <w:pPr>
                              <w:pStyle w:val="Overskrift2"/>
                              <w:rPr>
                                <w:color w:val="D19000" w:themeColor="accent5"/>
                              </w:rPr>
                            </w:pPr>
                            <w:r w:rsidRPr="00012766">
                              <w:rPr>
                                <w:color w:val="D19000" w:themeColor="accent5"/>
                              </w:rP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12C9C" id="Tekstfelt 2" o:spid="_x0000_s1047" type="#_x0000_t202" style="position:absolute;margin-left:28.45pt;margin-top:270.55pt;width:124.55pt;height:3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" filled="f" stroked="f">
                <v:textbox>
                  <w:txbxContent>
                    <w:p w:rsidR="00836C44" w:rsidRPr="00012766" w:rsidRDefault="00836C44" w:rsidP="00836C44">
                      <w:pPr>
                        <w:pStyle w:val="Overskrift2"/>
                        <w:rPr>
                          <w:color w:val="D19000" w:themeColor="accent5"/>
                        </w:rPr>
                      </w:pPr>
                      <w:r w:rsidRPr="00012766">
                        <w:rPr>
                          <w:rStyle w:val="Citat"/>
                          <w:color w:val="D19000" w:themeColor="accent5"/>
                        </w:rPr>
                        <w:t>NU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36C44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8F8F87" wp14:editId="5B820E2D">
                <wp:simplePos x="0" y="0"/>
                <wp:positionH relativeFrom="margin">
                  <wp:posOffset>392681</wp:posOffset>
                </wp:positionH>
                <wp:positionV relativeFrom="page">
                  <wp:posOffset>9535886</wp:posOffset>
                </wp:positionV>
                <wp:extent cx="4612005" cy="873760"/>
                <wp:effectExtent l="0" t="0" r="17145" b="21590"/>
                <wp:wrapNone/>
                <wp:docPr id="27" name="Af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005" cy="87376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766" w:rsidRPr="00012766" w:rsidRDefault="00012766" w:rsidP="00012766">
                            <w:pPr>
                              <w:pStyle w:val="Overskrift2"/>
                              <w:spacing w:after="8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012766">
                              <w:rPr>
                                <w:b w:val="0"/>
                                <w:color w:val="FFFFFF" w:themeColor="background1"/>
                              </w:rPr>
                              <w:t>Til den voksne: Næste skridt</w:t>
                            </w:r>
                          </w:p>
                          <w:p w:rsidR="00836C44" w:rsidRPr="00012766" w:rsidRDefault="00012766" w:rsidP="00836C4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12766">
                              <w:rPr>
                                <w:color w:val="FFFFFF" w:themeColor="background1"/>
                              </w:rPr>
                              <w:t>Lav en kort opsummering af samtalen og sørg for, at du har forstået, hvad barnet eller den unge mener, og at barnet/den unge ved, hvad næste skridt er, og hvornår det kommer til at ske. Derudover skal det være tydeligt for barnet eller den unge, hvad du bruger deres udsagn 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108000" rIns="216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F8F87" id="Afrundet rektangel 27" o:spid="_x0000_s1049" style="position:absolute;margin-left:30.9pt;margin-top:750.85pt;width:363.15pt;height:68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" fillcolor="#c26e60 [3207]" strokecolor="#c26e60 [3207]" strokeweight="1pt">
                <v:stroke joinstyle="miter"/>
                <v:textbox inset="6mm,3mm,6mm,3mm">
                  <w:txbxContent>
                    <w:p w:rsidR="00012766" w:rsidRPr="00012766" w:rsidRDefault="00012766" w:rsidP="00012766">
                      <w:pPr>
                        <w:pStyle w:val="Overskrift2"/>
                        <w:spacing w:after="80"/>
                        <w:rPr>
                          <w:b w:val="0"/>
                          <w:color w:val="FFFFFF" w:themeColor="background1"/>
                        </w:rPr>
                      </w:pPr>
                      <w:r w:rsidRPr="00012766">
                        <w:rPr>
                          <w:b w:val="0"/>
                          <w:color w:val="FFFFFF" w:themeColor="background1"/>
                        </w:rPr>
                        <w:t>Til den voksne: Næste skridt</w:t>
                      </w:r>
                    </w:p>
                    <w:p w:rsidR="00836C44" w:rsidRPr="00012766" w:rsidRDefault="00012766" w:rsidP="00836C44">
                      <w:pPr>
                        <w:rPr>
                          <w:color w:val="FFFFFF" w:themeColor="background1"/>
                        </w:rPr>
                      </w:pPr>
                      <w:r w:rsidRPr="00012766">
                        <w:rPr>
                          <w:color w:val="FFFFFF" w:themeColor="background1"/>
                        </w:rPr>
                        <w:t>Lav en kort opsummering af samtalen og sørg for, at du har forstået, hvad barnet eller den unge mener, og at barnet/den unge ved, hvad næste skridt er, og hvornår det kommer til at ske. Derudover skal det være tydeligt for barnet eller den unge, hvad du bruger deres udsagn til.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836C44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4B6A49" wp14:editId="4F393A13">
                <wp:simplePos x="0" y="0"/>
                <wp:positionH relativeFrom="column">
                  <wp:posOffset>392681</wp:posOffset>
                </wp:positionH>
                <wp:positionV relativeFrom="page">
                  <wp:posOffset>2130251</wp:posOffset>
                </wp:positionV>
                <wp:extent cx="6177280" cy="1185545"/>
                <wp:effectExtent l="0" t="0" r="13970" b="14605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118554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EDE9E6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44" w:rsidRPr="00675F5E" w:rsidRDefault="00A678E4" w:rsidP="00836C44">
                            <w:r>
                              <w:t>I dag vil jeg gerne tale om</w:t>
                            </w:r>
                            <w:r w:rsidR="00836C44" w:rsidRPr="003726F8">
                              <w:t>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B6A49" id="Afrundet rektangel 1" o:spid="_x0000_s1050" style="position:absolute;margin-left:30.9pt;margin-top:167.75pt;width:486.4pt;height:9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" fillcolor="#ede9e6" strokecolor="#b7a99a [3206]" strokeweight="1pt">
                <v:stroke joinstyle="miter"/>
                <v:textbox>
                  <w:txbxContent>
                    <w:p w:rsidR="00836C44" w:rsidRPr="00675F5E" w:rsidRDefault="00A678E4" w:rsidP="00836C44">
                      <w:r>
                        <w:t>I dag vil jeg gerne tale om</w:t>
                      </w:r>
                      <w:r w:rsidR="00836C44" w:rsidRPr="003726F8">
                        <w:t>…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836C44" w:rsidRPr="00836C4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0F595B" wp14:editId="1FE3A4F1">
                <wp:simplePos x="0" y="0"/>
                <wp:positionH relativeFrom="column">
                  <wp:posOffset>361315</wp:posOffset>
                </wp:positionH>
                <wp:positionV relativeFrom="page">
                  <wp:posOffset>8060055</wp:posOffset>
                </wp:positionV>
                <wp:extent cx="1581785" cy="417830"/>
                <wp:effectExtent l="0" t="0" r="0" b="127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44" w:rsidRPr="00012766" w:rsidRDefault="00836C44" w:rsidP="00836C44">
                            <w:pPr>
                              <w:pStyle w:val="Overskrift2"/>
                              <w:rPr>
                                <w:color w:val="00677F" w:themeColor="accent1"/>
                              </w:rPr>
                            </w:pPr>
                            <w:r w:rsidRPr="00012766">
                              <w:rPr>
                                <w:rStyle w:val="Overskrift4Tegn"/>
                                <w:rFonts w:ascii="Tahoma" w:eastAsiaTheme="minorHAnsi" w:hAnsi="Tahoma" w:cstheme="minorBidi"/>
                                <w:i w:val="0"/>
                                <w:iCs w:val="0"/>
                                <w:color w:val="00677F" w:themeColor="accent1"/>
                              </w:rPr>
                              <w:t>FREMTID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F595B" id="_x0000_s1050" type="#_x0000_t202" style="position:absolute;margin-left:28.45pt;margin-top:634.65pt;width:124.55pt;height:3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" filled="f" stroked="f">
                <v:textbox>
                  <w:txbxContent>
                    <w:p w:rsidR="00836C44" w:rsidRPr="00012766" w:rsidRDefault="00836C44" w:rsidP="00836C44">
                      <w:pPr>
                        <w:pStyle w:val="Overskrift2"/>
                        <w:rPr>
                          <w:color w:val="00677F" w:themeColor="accent1"/>
                        </w:rPr>
                      </w:pPr>
                      <w:r w:rsidRPr="00012766">
                        <w:rPr>
                          <w:rStyle w:val="Overskrift4Tegn"/>
                          <w:rFonts w:ascii="Tahoma" w:eastAsiaTheme="minorHAnsi" w:hAnsi="Tahoma" w:cstheme="minorBidi"/>
                          <w:i w:val="0"/>
                          <w:iCs w:val="0"/>
                          <w:color w:val="00677F" w:themeColor="accent1"/>
                        </w:rPr>
                        <w:t>FREMTID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C7D12" w:rsidSect="00DC7D12">
      <w:headerReference w:type="default" r:id="rId12"/>
      <w:footerReference w:type="default" r:id="rId13"/>
      <w:endnotePr>
        <w:numFmt w:val="decimal"/>
      </w:endnotePr>
      <w:type w:val="continuous"/>
      <w:pgSz w:w="11906" w:h="16838"/>
      <w:pgMar w:top="142" w:right="282" w:bottom="14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F2" w:rsidRDefault="006800F2" w:rsidP="00D42CED">
      <w:r>
        <w:separator/>
      </w:r>
    </w:p>
    <w:p w:rsidR="006800F2" w:rsidRDefault="006800F2" w:rsidP="00D42CED"/>
  </w:endnote>
  <w:endnote w:type="continuationSeparator" w:id="0">
    <w:p w:rsidR="006800F2" w:rsidRDefault="006800F2" w:rsidP="00D42CED">
      <w:r>
        <w:continuationSeparator/>
      </w:r>
    </w:p>
    <w:p w:rsidR="006800F2" w:rsidRDefault="006800F2" w:rsidP="00D42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183864"/>
      <w:docPartObj>
        <w:docPartGallery w:val="Page Numbers (Bottom of Page)"/>
        <w:docPartUnique/>
      </w:docPartObj>
    </w:sdtPr>
    <w:sdtEndPr/>
    <w:sdtContent>
      <w:p w:rsidR="00C64052" w:rsidRPr="00C64052" w:rsidRDefault="00C64052" w:rsidP="00D42CED">
        <w:pPr>
          <w:pStyle w:val="Sidefod"/>
        </w:pPr>
        <w:r w:rsidRPr="00C64052">
          <w:fldChar w:fldCharType="begin"/>
        </w:r>
        <w:r w:rsidRPr="00C64052">
          <w:instrText>PAGE   \* MERGEFORMAT</w:instrText>
        </w:r>
        <w:r w:rsidRPr="00C64052">
          <w:fldChar w:fldCharType="separate"/>
        </w:r>
        <w:r w:rsidR="003E36A2">
          <w:rPr>
            <w:noProof/>
          </w:rPr>
          <w:t>2</w:t>
        </w:r>
        <w:r w:rsidRPr="00C64052">
          <w:fldChar w:fldCharType="end"/>
        </w:r>
      </w:p>
    </w:sdtContent>
  </w:sdt>
  <w:p w:rsidR="00C64052" w:rsidRDefault="00C64052" w:rsidP="00D42CED">
    <w:pPr>
      <w:pStyle w:val="Sidefod"/>
    </w:pPr>
  </w:p>
  <w:p w:rsidR="007A673A" w:rsidRDefault="007A673A" w:rsidP="00D42C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F2" w:rsidRDefault="006800F2" w:rsidP="00D42CED">
      <w:r>
        <w:separator/>
      </w:r>
    </w:p>
    <w:p w:rsidR="006800F2" w:rsidRDefault="006800F2" w:rsidP="00D42CED"/>
  </w:footnote>
  <w:footnote w:type="continuationSeparator" w:id="0">
    <w:p w:rsidR="006800F2" w:rsidRDefault="006800F2" w:rsidP="00D42CED">
      <w:r>
        <w:continuationSeparator/>
      </w:r>
    </w:p>
    <w:p w:rsidR="006800F2" w:rsidRDefault="006800F2" w:rsidP="00D42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A7" w:rsidRDefault="003C65A7" w:rsidP="00D42CED">
    <w:pPr>
      <w:pStyle w:val="Sidehoved"/>
    </w:pPr>
    <w:r w:rsidRPr="003C65A7">
      <w:t>Videnscenter om børneinddragelse og udsatte børns liv</w:t>
    </w:r>
  </w:p>
  <w:p w:rsidR="00C64052" w:rsidRPr="003C65A7" w:rsidRDefault="00C64052" w:rsidP="00D42CED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 wp14:anchorId="233A0AD4" wp14:editId="17C652E1">
              <wp:extent cx="5762625" cy="0"/>
              <wp:effectExtent l="0" t="0" r="9525" b="19050"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732CCA" id="Lige forbindelse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" strokecolor="black [3200]" strokeweight=".5pt">
              <v:stroke joinstyle="miter"/>
              <w10:anchorlock/>
            </v:line>
          </w:pict>
        </mc:Fallback>
      </mc:AlternateContent>
    </w:r>
  </w:p>
  <w:p w:rsidR="007A673A" w:rsidRDefault="007A673A" w:rsidP="00D42C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B"/>
    <w:rsid w:val="00003378"/>
    <w:rsid w:val="00012766"/>
    <w:rsid w:val="00040667"/>
    <w:rsid w:val="000A0FA8"/>
    <w:rsid w:val="000A3FED"/>
    <w:rsid w:val="000A5AAE"/>
    <w:rsid w:val="000D31B9"/>
    <w:rsid w:val="000E72C6"/>
    <w:rsid w:val="000F71F0"/>
    <w:rsid w:val="00120330"/>
    <w:rsid w:val="00124BE1"/>
    <w:rsid w:val="001258C3"/>
    <w:rsid w:val="00133E2D"/>
    <w:rsid w:val="00141EF6"/>
    <w:rsid w:val="00152801"/>
    <w:rsid w:val="001611B7"/>
    <w:rsid w:val="00170E7C"/>
    <w:rsid w:val="00185E82"/>
    <w:rsid w:val="00186544"/>
    <w:rsid w:val="001D2367"/>
    <w:rsid w:val="001D6ADD"/>
    <w:rsid w:val="001E21E6"/>
    <w:rsid w:val="00220FD8"/>
    <w:rsid w:val="002258BD"/>
    <w:rsid w:val="00261C22"/>
    <w:rsid w:val="0028152E"/>
    <w:rsid w:val="0028415C"/>
    <w:rsid w:val="002863C2"/>
    <w:rsid w:val="002A54C1"/>
    <w:rsid w:val="002B5FC7"/>
    <w:rsid w:val="002C1F94"/>
    <w:rsid w:val="002C3CAF"/>
    <w:rsid w:val="002D1DA5"/>
    <w:rsid w:val="002D65F8"/>
    <w:rsid w:val="0030098A"/>
    <w:rsid w:val="00301DCA"/>
    <w:rsid w:val="00301F03"/>
    <w:rsid w:val="00302F7C"/>
    <w:rsid w:val="00315C71"/>
    <w:rsid w:val="003410D2"/>
    <w:rsid w:val="00345D3B"/>
    <w:rsid w:val="003478DA"/>
    <w:rsid w:val="003701FE"/>
    <w:rsid w:val="003766E2"/>
    <w:rsid w:val="00384440"/>
    <w:rsid w:val="00393E9C"/>
    <w:rsid w:val="003C1DAB"/>
    <w:rsid w:val="003C24BC"/>
    <w:rsid w:val="003C65A7"/>
    <w:rsid w:val="003D5334"/>
    <w:rsid w:val="003D6432"/>
    <w:rsid w:val="003E36A2"/>
    <w:rsid w:val="00402E9D"/>
    <w:rsid w:val="004040E1"/>
    <w:rsid w:val="0043690C"/>
    <w:rsid w:val="00440426"/>
    <w:rsid w:val="004611C7"/>
    <w:rsid w:val="0048221A"/>
    <w:rsid w:val="0048380E"/>
    <w:rsid w:val="00483D27"/>
    <w:rsid w:val="004B19E3"/>
    <w:rsid w:val="004C18FA"/>
    <w:rsid w:val="004C1F0D"/>
    <w:rsid w:val="004F0004"/>
    <w:rsid w:val="0051249F"/>
    <w:rsid w:val="00526CAC"/>
    <w:rsid w:val="005616B8"/>
    <w:rsid w:val="0060282B"/>
    <w:rsid w:val="006146AE"/>
    <w:rsid w:val="00622767"/>
    <w:rsid w:val="006632BE"/>
    <w:rsid w:val="006658CE"/>
    <w:rsid w:val="006800F2"/>
    <w:rsid w:val="00683D95"/>
    <w:rsid w:val="0068478C"/>
    <w:rsid w:val="0068793A"/>
    <w:rsid w:val="006900A5"/>
    <w:rsid w:val="006A5050"/>
    <w:rsid w:val="006B01A3"/>
    <w:rsid w:val="006B74EF"/>
    <w:rsid w:val="006D0A4C"/>
    <w:rsid w:val="00702B65"/>
    <w:rsid w:val="00717F77"/>
    <w:rsid w:val="0072211F"/>
    <w:rsid w:val="00732F84"/>
    <w:rsid w:val="00735828"/>
    <w:rsid w:val="0075469C"/>
    <w:rsid w:val="007640BA"/>
    <w:rsid w:val="00766D8C"/>
    <w:rsid w:val="00791EF5"/>
    <w:rsid w:val="007A673A"/>
    <w:rsid w:val="007B6D34"/>
    <w:rsid w:val="007B6EDC"/>
    <w:rsid w:val="007D2EE4"/>
    <w:rsid w:val="007D3A09"/>
    <w:rsid w:val="007E292B"/>
    <w:rsid w:val="00820897"/>
    <w:rsid w:val="00823374"/>
    <w:rsid w:val="00836C44"/>
    <w:rsid w:val="00861A31"/>
    <w:rsid w:val="00874B7E"/>
    <w:rsid w:val="00897CF9"/>
    <w:rsid w:val="008A4587"/>
    <w:rsid w:val="008D64BE"/>
    <w:rsid w:val="008E2A0F"/>
    <w:rsid w:val="00912CA7"/>
    <w:rsid w:val="00914E9E"/>
    <w:rsid w:val="00915417"/>
    <w:rsid w:val="00924174"/>
    <w:rsid w:val="00957BE3"/>
    <w:rsid w:val="00963154"/>
    <w:rsid w:val="0097714C"/>
    <w:rsid w:val="009A1BF9"/>
    <w:rsid w:val="009A3890"/>
    <w:rsid w:val="009B773E"/>
    <w:rsid w:val="009C4279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32A5F"/>
    <w:rsid w:val="00A63EC3"/>
    <w:rsid w:val="00A678E4"/>
    <w:rsid w:val="00A67DCD"/>
    <w:rsid w:val="00A70273"/>
    <w:rsid w:val="00A715F8"/>
    <w:rsid w:val="00AA57D7"/>
    <w:rsid w:val="00AA6273"/>
    <w:rsid w:val="00AB76CE"/>
    <w:rsid w:val="00AC0D08"/>
    <w:rsid w:val="00AC1739"/>
    <w:rsid w:val="00AC2B26"/>
    <w:rsid w:val="00AC38FE"/>
    <w:rsid w:val="00AE0552"/>
    <w:rsid w:val="00AE7AAD"/>
    <w:rsid w:val="00B0786F"/>
    <w:rsid w:val="00B23E35"/>
    <w:rsid w:val="00B27B40"/>
    <w:rsid w:val="00B322AE"/>
    <w:rsid w:val="00B412F1"/>
    <w:rsid w:val="00B51124"/>
    <w:rsid w:val="00BB75E1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C1DB9"/>
    <w:rsid w:val="00CC5AFB"/>
    <w:rsid w:val="00CE69A7"/>
    <w:rsid w:val="00CF00ED"/>
    <w:rsid w:val="00CF19C7"/>
    <w:rsid w:val="00CF2620"/>
    <w:rsid w:val="00CF701D"/>
    <w:rsid w:val="00D35CCE"/>
    <w:rsid w:val="00D42CED"/>
    <w:rsid w:val="00D51E66"/>
    <w:rsid w:val="00D55DB7"/>
    <w:rsid w:val="00D70E96"/>
    <w:rsid w:val="00D8467E"/>
    <w:rsid w:val="00DB22F8"/>
    <w:rsid w:val="00DC7D12"/>
    <w:rsid w:val="00E21345"/>
    <w:rsid w:val="00E36F52"/>
    <w:rsid w:val="00E37534"/>
    <w:rsid w:val="00E41772"/>
    <w:rsid w:val="00E44EF5"/>
    <w:rsid w:val="00E81AC5"/>
    <w:rsid w:val="00E926EB"/>
    <w:rsid w:val="00EA19D6"/>
    <w:rsid w:val="00EA489E"/>
    <w:rsid w:val="00EC6808"/>
    <w:rsid w:val="00EF5FDE"/>
    <w:rsid w:val="00F04B53"/>
    <w:rsid w:val="00F07BB6"/>
    <w:rsid w:val="00F24B1A"/>
    <w:rsid w:val="00F45F99"/>
    <w:rsid w:val="00F47F80"/>
    <w:rsid w:val="00F62851"/>
    <w:rsid w:val="00F65EB3"/>
    <w:rsid w:val="00F728E1"/>
    <w:rsid w:val="00F92504"/>
    <w:rsid w:val="00F96A49"/>
    <w:rsid w:val="00FB22D6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51C42"/>
  <w15:chartTrackingRefBased/>
  <w15:docId w15:val="{73B51BCD-E89C-4F56-AF57-C2D8FE2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ED"/>
    <w:pPr>
      <w:spacing w:after="0" w:line="240" w:lineRule="auto"/>
    </w:pPr>
    <w:rPr>
      <w:rFonts w:ascii="Tahoma" w:hAnsi="Tahoma"/>
      <w:color w:val="000000" w:themeColor="text1"/>
      <w:sz w:val="14"/>
      <w:szCs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489E"/>
    <w:pPr>
      <w:spacing w:after="40"/>
      <w:outlineLvl w:val="0"/>
    </w:pPr>
    <w:rPr>
      <w:b/>
      <w:sz w:val="1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714C"/>
    <w:pPr>
      <w:outlineLvl w:val="1"/>
    </w:pPr>
    <w:rPr>
      <w:b/>
      <w:color w:val="4C8A84"/>
      <w:sz w:val="20"/>
    </w:rPr>
  </w:style>
  <w:style w:type="paragraph" w:styleId="Overskrift3">
    <w:name w:val="heading 3"/>
    <w:aliases w:val="Overskrift rød"/>
    <w:basedOn w:val="Overskrift2"/>
    <w:next w:val="Normal"/>
    <w:link w:val="Overskrift3Tegn"/>
    <w:uiPriority w:val="9"/>
    <w:unhideWhenUsed/>
    <w:qFormat/>
    <w:rsid w:val="00DC7D12"/>
    <w:pPr>
      <w:outlineLvl w:val="2"/>
    </w:pPr>
    <w:rPr>
      <w:color w:val="D19000" w:themeColor="accent5"/>
      <w:sz w:val="18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DC7D12"/>
    <w:rPr>
      <w:rFonts w:ascii="Tahoma" w:hAnsi="Tahoma"/>
      <w:b/>
      <w:color w:val="D19000" w:themeColor="accent5"/>
      <w:sz w:val="18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714C"/>
    <w:rPr>
      <w:rFonts w:ascii="Tahoma" w:hAnsi="Tahoma"/>
      <w:b/>
      <w:color w:val="4C8A84"/>
      <w:sz w:val="20"/>
      <w:szCs w:val="1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A489E"/>
    <w:rPr>
      <w:rFonts w:ascii="Tahoma" w:hAnsi="Tahoma"/>
      <w:b/>
      <w:color w:val="000000" w:themeColor="text1"/>
      <w:sz w:val="18"/>
      <w:szCs w:val="16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12"/>
    <w:qFormat/>
    <w:rsid w:val="009E5B3A"/>
    <w:pPr>
      <w:numPr>
        <w:numId w:val="1"/>
      </w:numPr>
      <w:spacing w:line="264" w:lineRule="auto"/>
      <w:ind w:left="947" w:hanging="227"/>
      <w:contextualSpacing/>
    </w:p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line="264" w:lineRule="auto"/>
      <w:ind w:left="340" w:hanging="34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character" w:styleId="Svagfremhvning">
    <w:name w:val="Subtle Emphasis"/>
    <w:uiPriority w:val="19"/>
    <w:qFormat/>
    <w:rsid w:val="0097714C"/>
    <w:rPr>
      <w:rFonts w:ascii="Tahoma" w:hAnsi="Tahoma" w:cs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3893\AppData\Local\cBrain\F2\.tmp\be758c9da21447bf9de0bbe749a113ba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ACF7-478D-474D-9C4D-7ABB50629A3B}">
  <ds:schemaRefs/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A3FD84E2-B8AE-411F-B099-02504582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be758c9da21447bf9de0bbe749a113ba.dotx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Hundahl Lindø</dc:creator>
  <cp:keywords/>
  <dc:description/>
  <cp:lastModifiedBy>Louise Lau Justesen</cp:lastModifiedBy>
  <cp:revision>2</cp:revision>
  <dcterms:created xsi:type="dcterms:W3CDTF">2025-02-18T10:34:00Z</dcterms:created>
  <dcterms:modified xsi:type="dcterms:W3CDTF">2025-02-18T10:34:00Z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